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There Were Roses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Whistles over  </w:t>
      </w:r>
      <w:r>
        <w:rPr>
          <w:rFonts w:cs="Comic Sans MS" w:ascii="Comic Sans MS" w:hAnsi="Comic Sans MS"/>
          <w:color w:val="0000FF"/>
        </w:rPr>
        <w:t xml:space="preserve"> D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AAAA                       AAAA           DD      EE          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My song for you this evening, it's not to make you sad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F#m              EEEE             DDDD                   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Nor for adding to the sorrows of our troubled northern land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lately I've been thinking, and it just won't leave my mind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I'll tell you of two friends one time who were both good friends of mine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Isaac he was Protestant and Sean was Catholic born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it never made a difference, for the friendship it was strong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sometimes in the evening when we heard the sound of drums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said it won't divide us, we will always be as one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D  AAAA DDDD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were roses,        roses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DDDD AAAA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There were roses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F#m              EEEE         DDDD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the tears of a     people ran together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 was on a Sunday morning when the awful news came round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Another killing had been done just outside Newry Town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knew that Isaac danced up there, we knew he liked the band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when we heard that he was dead we just could not understand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Now fear it filled the countryside there was fear in every home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late at night a car came prowling round the Ryan Road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 Catholic would be killed tonight to even up the score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Oh Christ it's young McDonald they have taken from the door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2x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don't know where the moral is or where this song should end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I wonder just how many wars are fought between good friends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those who give the orders are not the ones to die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It's Scott and young McDonald and the likes of you and 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 2x    sing out    "and the tears..."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2023-04-20T13:29:05Z</dcterms:created>
  <dc:creator/>
  <dc:description/>
  <dc:language>de-AT</dc:language>
  <cp:lastModifiedBy/>
  <cp:revision>1</cp:revision>
  <dc:subject/>
  <dc:title>mypage</dc:title>
</cp:coreProperties>
</file>